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65"/>
        <w:gridCol w:w="2880"/>
        <w:gridCol w:w="2704"/>
        <w:gridCol w:w="2861"/>
        <w:gridCol w:w="2868"/>
      </w:tblGrid>
      <w:tr w:rsidR="00D91840" w:rsidRPr="001615C2" w14:paraId="766EDF5A" w14:textId="77777777" w:rsidTr="007626D3">
        <w:trPr>
          <w:trHeight w:val="432"/>
          <w:tblHeader/>
        </w:trPr>
        <w:tc>
          <w:tcPr>
            <w:tcW w:w="1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A403" w14:textId="58F70CBD" w:rsidR="00D91840" w:rsidRPr="00D91840" w:rsidRDefault="00FC6265" w:rsidP="003A15B5">
            <w:pPr>
              <w:pStyle w:val="Heading1"/>
            </w:pPr>
            <w:r>
              <w:t>Logic mODEL –</w:t>
            </w:r>
            <w:r w:rsidR="0039715C">
              <w:t xml:space="preserve"> </w:t>
            </w:r>
            <w:r w:rsidR="007626D3">
              <w:t xml:space="preserve">FY 2023 </w:t>
            </w:r>
            <w:r>
              <w:t>CALL FOR PROPOSALS</w:t>
            </w:r>
          </w:p>
        </w:tc>
      </w:tr>
      <w:tr w:rsidR="00953CB5" w:rsidRPr="001615C2" w14:paraId="1ABE2E1D" w14:textId="77777777" w:rsidTr="007626D3">
        <w:trPr>
          <w:trHeight w:val="365"/>
          <w:tblHeader/>
        </w:trPr>
        <w:tc>
          <w:tcPr>
            <w:tcW w:w="1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167B7EDA" w14:textId="77777777" w:rsidR="00953CB5" w:rsidRPr="00D91840" w:rsidRDefault="00FC6265" w:rsidP="00FC6265">
            <w:r>
              <w:t>Organization n</w:t>
            </w:r>
            <w:r w:rsidR="00953CB5">
              <w:t>ame:</w:t>
            </w:r>
          </w:p>
        </w:tc>
      </w:tr>
      <w:tr w:rsidR="00953CB5" w:rsidRPr="001615C2" w14:paraId="352E7225" w14:textId="77777777" w:rsidTr="007626D3">
        <w:trPr>
          <w:trHeight w:val="365"/>
          <w:tblHeader/>
        </w:trPr>
        <w:tc>
          <w:tcPr>
            <w:tcW w:w="14278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0CFBDBDD" w14:textId="77777777" w:rsidR="00953CB5" w:rsidRPr="00D91840" w:rsidRDefault="00FC6265" w:rsidP="00D91840">
            <w:r>
              <w:t>Program name:</w:t>
            </w:r>
          </w:p>
        </w:tc>
      </w:tr>
      <w:tr w:rsidR="00953CB5" w:rsidRPr="001615C2" w14:paraId="44FB739D" w14:textId="77777777" w:rsidTr="007626D3">
        <w:trPr>
          <w:trHeight w:val="365"/>
          <w:tblHeader/>
        </w:trPr>
        <w:tc>
          <w:tcPr>
            <w:tcW w:w="14278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1DDCC82" w14:textId="77777777" w:rsidR="00953CB5" w:rsidRPr="00D91840" w:rsidRDefault="00FC6265" w:rsidP="00FC6265">
            <w:r>
              <w:t>Amount requested:</w:t>
            </w:r>
          </w:p>
        </w:tc>
      </w:tr>
      <w:tr w:rsidR="00D91840" w:rsidRPr="001615C2" w14:paraId="77C2F080" w14:textId="77777777" w:rsidTr="007626D3">
        <w:trPr>
          <w:trHeight w:val="372"/>
          <w:tblHeader/>
        </w:trPr>
        <w:tc>
          <w:tcPr>
            <w:tcW w:w="14278" w:type="dxa"/>
            <w:gridSpan w:val="5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7D8F2672" w14:textId="77777777" w:rsidR="00D91840" w:rsidRPr="00D91840" w:rsidRDefault="00AA06D7" w:rsidP="00AA06D7">
            <w:pPr>
              <w:pStyle w:val="Directions"/>
              <w:jc w:val="left"/>
            </w:pPr>
            <w:r>
              <w:t>Area of focus:</w:t>
            </w:r>
          </w:p>
        </w:tc>
      </w:tr>
      <w:tr w:rsidR="00FC6265" w:rsidRPr="00C65394" w14:paraId="60D9D784" w14:textId="77777777" w:rsidTr="007626D3">
        <w:trPr>
          <w:trHeight w:val="674"/>
          <w:tblHeader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C915FE8" w14:textId="72A2C37D" w:rsidR="00FC6265" w:rsidRPr="00FC6265" w:rsidRDefault="007626D3" w:rsidP="00FC6265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INPUTS</w:t>
            </w:r>
            <w:r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18EF12" w14:textId="69327C95" w:rsidR="00FC6265" w:rsidRPr="00FC6265" w:rsidRDefault="00FC6265" w:rsidP="00FC6265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ACTIVITIES</w:t>
            </w:r>
            <w:r w:rsidR="007626D3"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7984A53" w14:textId="57CFA97B" w:rsidR="00FC6265" w:rsidRPr="00FC6265" w:rsidRDefault="00FC6265" w:rsidP="007626D3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OUTPUTS</w:t>
            </w:r>
            <w:r w:rsidR="007626D3"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682240" w14:textId="54A5AB20" w:rsidR="00FC6265" w:rsidRPr="00FC6265" w:rsidRDefault="00FC6265" w:rsidP="00FC6265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SHORT</w:t>
            </w:r>
            <w:r w:rsidR="007626D3">
              <w:rPr>
                <w:sz w:val="24"/>
                <w:szCs w:val="24"/>
              </w:rPr>
              <w:t>-</w:t>
            </w:r>
            <w:r w:rsidRPr="00FC6265">
              <w:rPr>
                <w:sz w:val="24"/>
                <w:szCs w:val="24"/>
              </w:rPr>
              <w:t xml:space="preserve"> </w:t>
            </w:r>
            <w:r w:rsidR="007626D3">
              <w:rPr>
                <w:sz w:val="24"/>
                <w:szCs w:val="24"/>
              </w:rPr>
              <w:t>&amp;</w:t>
            </w:r>
            <w:r w:rsidRPr="00FC6265">
              <w:rPr>
                <w:sz w:val="24"/>
                <w:szCs w:val="24"/>
              </w:rPr>
              <w:t xml:space="preserve"> LONG</w:t>
            </w:r>
            <w:r w:rsidR="007626D3">
              <w:rPr>
                <w:sz w:val="24"/>
                <w:szCs w:val="24"/>
              </w:rPr>
              <w:t>-</w:t>
            </w:r>
            <w:r w:rsidRPr="00FC6265">
              <w:rPr>
                <w:sz w:val="24"/>
                <w:szCs w:val="24"/>
              </w:rPr>
              <w:t xml:space="preserve"> TERM OUTCOMES</w:t>
            </w:r>
            <w:r w:rsidR="007626D3">
              <w:rPr>
                <w:rFonts w:cstheme="minorHAnsi"/>
                <w:sz w:val="24"/>
                <w:szCs w:val="24"/>
              </w:rPr>
              <w:t>►</w:t>
            </w: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DF6D1C2" w14:textId="77777777" w:rsidR="00FC6265" w:rsidRPr="00FC6265" w:rsidRDefault="00FC6265" w:rsidP="00FC6265">
            <w:pPr>
              <w:pStyle w:val="Heading2"/>
              <w:rPr>
                <w:sz w:val="24"/>
                <w:szCs w:val="24"/>
              </w:rPr>
            </w:pPr>
            <w:r w:rsidRPr="00FC6265">
              <w:rPr>
                <w:sz w:val="24"/>
                <w:szCs w:val="24"/>
              </w:rPr>
              <w:t>IMPACT</w:t>
            </w:r>
          </w:p>
        </w:tc>
      </w:tr>
      <w:tr w:rsidR="00FC6265" w:rsidRPr="001615C2" w14:paraId="1DE6C9F9" w14:textId="77777777" w:rsidTr="007626D3">
        <w:trPr>
          <w:trHeight w:val="362"/>
          <w:tblHeader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2DCD34" w14:textId="38AD5F9E" w:rsidR="00FC6265" w:rsidRPr="00D91840" w:rsidRDefault="007626D3" w:rsidP="00FC6265">
            <w:pPr>
              <w:pStyle w:val="Directions"/>
              <w:jc w:val="left"/>
            </w:pPr>
            <w:r>
              <w:t>T</w:t>
            </w:r>
            <w:r w:rsidR="00FC6265">
              <w:t xml:space="preserve">o accomplish </w:t>
            </w:r>
            <w:r>
              <w:t xml:space="preserve">the </w:t>
            </w:r>
            <w:r w:rsidR="00FC6265">
              <w:t xml:space="preserve">activities </w:t>
            </w:r>
            <w:r>
              <w:t xml:space="preserve">listed </w:t>
            </w:r>
            <w:r w:rsidR="00FC6265">
              <w:t>we will need the following</w:t>
            </w:r>
            <w:r>
              <w:t>: (e.g., staff, equipment, partner organization participation)</w:t>
            </w: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260D19" w14:textId="3086DA5B" w:rsidR="00FC6265" w:rsidRPr="00D91840" w:rsidRDefault="007626D3" w:rsidP="00FC6265">
            <w:pPr>
              <w:pStyle w:val="Directions"/>
              <w:jc w:val="left"/>
            </w:pPr>
            <w:r>
              <w:t>T</w:t>
            </w:r>
            <w:r w:rsidR="00FC6265">
              <w:t>o address our problem or asset we will accomplish the following activities:</w:t>
            </w: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D13D52" w14:textId="77777777" w:rsidR="00FC6265" w:rsidRDefault="00FC6265" w:rsidP="00FC6265">
            <w:pPr>
              <w:pStyle w:val="Directions"/>
              <w:jc w:val="left"/>
            </w:pPr>
            <w:r>
              <w:t>We expect that once accomplished these activities will produce the following evidence or service delivery:</w:t>
            </w: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2A1FF9" w14:textId="68F250F4" w:rsidR="00FC6265" w:rsidRDefault="00FC6265" w:rsidP="00FC6265">
            <w:pPr>
              <w:pStyle w:val="Directions"/>
              <w:jc w:val="left"/>
            </w:pPr>
            <w:r>
              <w:t xml:space="preserve">We expect that if accomplished these activities will lead to the following </w:t>
            </w:r>
            <w:r w:rsidR="007626D3">
              <w:t>measurable</w:t>
            </w:r>
            <w:r w:rsidR="009E49A0">
              <w:t xml:space="preserve"> </w:t>
            </w:r>
            <w:r>
              <w:t>changes in 1-3 then 4-6 years:</w:t>
            </w: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E0D74" w14:textId="29C73C10" w:rsidR="00FC6265" w:rsidRDefault="00FC6265" w:rsidP="007626D3">
            <w:pPr>
              <w:pStyle w:val="Directions"/>
              <w:jc w:val="left"/>
            </w:pPr>
            <w:r>
              <w:t>We expect that if accomplished these activities will lead to the</w:t>
            </w:r>
            <w:r w:rsidR="007626D3">
              <w:t xml:space="preserve"> </w:t>
            </w:r>
            <w:r>
              <w:t>following changes in 7-10 years:</w:t>
            </w:r>
          </w:p>
        </w:tc>
      </w:tr>
      <w:tr w:rsidR="00FC6265" w:rsidRPr="001615C2" w14:paraId="104D0C1A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DF1D17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6BC7B5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D9481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066D0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651115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021DED72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D60122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F65E54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8D826D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15521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BC269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185E52AF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2AE3D6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37623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8150C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C62C6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86119C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46FDF90B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96C236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58C20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D80DD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4584F0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09BF55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7E68E990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47FAAF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68BD54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340A5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7EA398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56EA58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F929EF0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D530FA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C4A8FC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938DE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B8E11D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A106E6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03D52A9F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E840EA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0F4825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4F8617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D7E13E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E8ECE6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61FF6654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D0BB01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2D368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94FF8C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1C4B43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804C63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076C8F3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0581CE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74C8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F9F84B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B734B5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6DC6F8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3D7441A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07D63C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B2B255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704E5B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7ACCFC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67D73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FC6265" w:rsidRPr="001615C2" w14:paraId="3C9B8D01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5C5592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4BB577" w14:textId="77777777" w:rsidR="00FC6265" w:rsidRPr="00D91840" w:rsidRDefault="00FC6265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7D7C49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15BF21" w14:textId="77777777" w:rsidR="00FC6265" w:rsidRDefault="00FC6265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24130" w14:textId="77777777" w:rsidR="00FC6265" w:rsidRDefault="00FC6265" w:rsidP="009F593D">
            <w:pPr>
              <w:pStyle w:val="Directions"/>
              <w:jc w:val="left"/>
            </w:pPr>
          </w:p>
        </w:tc>
      </w:tr>
      <w:tr w:rsidR="007626D3" w:rsidRPr="001615C2" w14:paraId="17C522C0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E18729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0B156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41AEC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DB846C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742BE8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54D4466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8A781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2DA435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015249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BE638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C336A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13282B4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B4F69A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654CF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472D9F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E10F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CCC1C6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C167F7C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F0426F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318F91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D6F3D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814E87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AE62F1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7F0E2632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037FF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51D630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2E228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FACF9A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FB3431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39EF1FA6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871EC4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B41AC5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73E20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B377BF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059341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D3FCAF6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B6E24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138547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ECB35C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A99D99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0FD3DE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431B4594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5EACBB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15430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B9F747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50496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1D538F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1B5119A3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6EF8CD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4BB6AD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ABDB64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0C95A6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D5C0C5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07607C95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54378C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E3E5CD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3D18D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BACD3D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606DC8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501CCBDC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0ADB03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80F209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204FB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15F67E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9DE310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49E644D5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C47972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40AEA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D3A0A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C6105C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6E8B64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25FCE467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2FA7C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442DB3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9EC8A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145309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C23F23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28536BFC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A50976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68C8C2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EAB2F5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E06434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0FAD4" w14:textId="77777777" w:rsidR="007626D3" w:rsidRDefault="007626D3" w:rsidP="009F593D">
            <w:pPr>
              <w:pStyle w:val="Directions"/>
              <w:jc w:val="left"/>
            </w:pPr>
          </w:p>
        </w:tc>
      </w:tr>
      <w:tr w:rsidR="007626D3" w:rsidRPr="001615C2" w14:paraId="6A0185E9" w14:textId="77777777" w:rsidTr="007626D3">
        <w:trPr>
          <w:trHeight w:val="362"/>
        </w:trPr>
        <w:tc>
          <w:tcPr>
            <w:tcW w:w="29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2D3398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8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127D5" w14:textId="77777777" w:rsidR="007626D3" w:rsidRPr="00D91840" w:rsidRDefault="007626D3" w:rsidP="009F593D">
            <w:pPr>
              <w:pStyle w:val="Directions"/>
              <w:jc w:val="left"/>
            </w:pPr>
          </w:p>
        </w:tc>
        <w:tc>
          <w:tcPr>
            <w:tcW w:w="27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1F982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CDD5FA" w14:textId="77777777" w:rsidR="007626D3" w:rsidRDefault="007626D3" w:rsidP="009F593D">
            <w:pPr>
              <w:pStyle w:val="Directions"/>
              <w:jc w:val="left"/>
            </w:pPr>
          </w:p>
        </w:tc>
        <w:tc>
          <w:tcPr>
            <w:tcW w:w="28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96CB49" w14:textId="77777777" w:rsidR="007626D3" w:rsidRDefault="007626D3" w:rsidP="009F593D">
            <w:pPr>
              <w:pStyle w:val="Directions"/>
              <w:jc w:val="left"/>
            </w:pPr>
          </w:p>
        </w:tc>
      </w:tr>
    </w:tbl>
    <w:p w14:paraId="367D2C8A" w14:textId="77777777" w:rsidR="003B4B31" w:rsidRPr="00D91840" w:rsidRDefault="003B4B31" w:rsidP="008354EE">
      <w:pPr>
        <w:pStyle w:val="Directions"/>
      </w:pPr>
    </w:p>
    <w:sectPr w:rsidR="003B4B31" w:rsidRPr="00D91840" w:rsidSect="008354EE">
      <w:headerReference w:type="default" r:id="rId10"/>
      <w:pgSz w:w="15840" w:h="12240" w:orient="landscape"/>
      <w:pgMar w:top="180" w:right="720" w:bottom="45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CED5" w14:textId="77777777" w:rsidR="00E10B02" w:rsidRDefault="00E10B02" w:rsidP="00FC6265">
      <w:pPr>
        <w:spacing w:line="240" w:lineRule="auto"/>
      </w:pPr>
      <w:r>
        <w:separator/>
      </w:r>
    </w:p>
  </w:endnote>
  <w:endnote w:type="continuationSeparator" w:id="0">
    <w:p w14:paraId="5AD012DE" w14:textId="77777777" w:rsidR="00E10B02" w:rsidRDefault="00E10B02" w:rsidP="00FC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876A" w14:textId="77777777" w:rsidR="00E10B02" w:rsidRDefault="00E10B02" w:rsidP="00FC6265">
      <w:pPr>
        <w:spacing w:line="240" w:lineRule="auto"/>
      </w:pPr>
      <w:r>
        <w:separator/>
      </w:r>
    </w:p>
  </w:footnote>
  <w:footnote w:type="continuationSeparator" w:id="0">
    <w:p w14:paraId="23CB075A" w14:textId="77777777" w:rsidR="00E10B02" w:rsidRDefault="00E10B02" w:rsidP="00FC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69A1" w14:textId="77777777" w:rsidR="00FC6265" w:rsidRDefault="00825A10" w:rsidP="004605F1">
    <w:pPr>
      <w:pStyle w:val="Header"/>
      <w:ind w:right="90"/>
      <w:jc w:val="right"/>
    </w:pPr>
    <w:r>
      <w:rPr>
        <w:noProof/>
      </w:rPr>
      <w:drawing>
        <wp:inline distT="0" distB="0" distL="0" distR="0" wp14:anchorId="50DFA783" wp14:editId="2F2A2DB3">
          <wp:extent cx="1117600" cy="798195"/>
          <wp:effectExtent l="0" t="0" r="635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9" cy="803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376664">
    <w:abstractNumId w:val="1"/>
  </w:num>
  <w:num w:numId="2" w16cid:durableId="2031685563">
    <w:abstractNumId w:val="0"/>
  </w:num>
  <w:num w:numId="3" w16cid:durableId="1005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65"/>
    <w:rsid w:val="000B752B"/>
    <w:rsid w:val="000D3B27"/>
    <w:rsid w:val="001615C2"/>
    <w:rsid w:val="00342BB9"/>
    <w:rsid w:val="0039715C"/>
    <w:rsid w:val="003A15B5"/>
    <w:rsid w:val="003B4B31"/>
    <w:rsid w:val="004605F1"/>
    <w:rsid w:val="00472EE4"/>
    <w:rsid w:val="004B5F59"/>
    <w:rsid w:val="004E5559"/>
    <w:rsid w:val="005252B5"/>
    <w:rsid w:val="005B5A23"/>
    <w:rsid w:val="005D46B0"/>
    <w:rsid w:val="006320C2"/>
    <w:rsid w:val="00713420"/>
    <w:rsid w:val="0074012D"/>
    <w:rsid w:val="007626D3"/>
    <w:rsid w:val="007856B0"/>
    <w:rsid w:val="00825A10"/>
    <w:rsid w:val="008354EE"/>
    <w:rsid w:val="00952E17"/>
    <w:rsid w:val="00953CB5"/>
    <w:rsid w:val="009C27A8"/>
    <w:rsid w:val="009E49A0"/>
    <w:rsid w:val="009F593D"/>
    <w:rsid w:val="00A0194D"/>
    <w:rsid w:val="00AA06D7"/>
    <w:rsid w:val="00AD60B3"/>
    <w:rsid w:val="00BF5B6E"/>
    <w:rsid w:val="00C65394"/>
    <w:rsid w:val="00C67B06"/>
    <w:rsid w:val="00CF36EC"/>
    <w:rsid w:val="00D4792D"/>
    <w:rsid w:val="00D651D0"/>
    <w:rsid w:val="00D91840"/>
    <w:rsid w:val="00DB1C31"/>
    <w:rsid w:val="00E10B02"/>
    <w:rsid w:val="00E172CE"/>
    <w:rsid w:val="00EC3138"/>
    <w:rsid w:val="00F35851"/>
    <w:rsid w:val="00FC6265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0C0EA3"/>
  <w15:docId w15:val="{56DA5DB1-CB69-4AA8-9A95-FEA5F443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94"/>
    <w:pPr>
      <w:spacing w:line="276" w:lineRule="auto"/>
    </w:pPr>
    <w:rPr>
      <w:rFonts w:asciiTheme="minorHAnsi" w:hAnsiTheme="minorHAnsi"/>
      <w:spacing w:val="8"/>
      <w:sz w:val="16"/>
      <w:szCs w:val="16"/>
    </w:rPr>
  </w:style>
  <w:style w:type="paragraph" w:styleId="Heading1">
    <w:name w:val="heading 1"/>
    <w:basedOn w:val="Normal"/>
    <w:next w:val="Normal"/>
    <w:qFormat/>
    <w:rsid w:val="001615C2"/>
    <w:pPr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C65394"/>
    <w:pPr>
      <w:spacing w:after="40"/>
      <w:outlineLvl w:val="1"/>
    </w:pPr>
  </w:style>
  <w:style w:type="paragraph" w:styleId="Heading3">
    <w:name w:val="heading 3"/>
    <w:basedOn w:val="Normal"/>
    <w:next w:val="Normal"/>
    <w:semiHidden/>
    <w:unhideWhenUsed/>
    <w:rsid w:val="00D4792D"/>
    <w:pPr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651D0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qFormat/>
    <w:rsid w:val="00C65394"/>
    <w:pPr>
      <w:spacing w:before="40" w:after="40"/>
      <w:jc w:val="center"/>
    </w:pPr>
  </w:style>
  <w:style w:type="paragraph" w:customStyle="1" w:styleId="Numbers">
    <w:name w:val="Numbers"/>
    <w:basedOn w:val="Normal"/>
    <w:unhideWhenUsed/>
    <w:qFormat/>
    <w:rsid w:val="00953CB5"/>
    <w:pPr>
      <w:jc w:val="center"/>
    </w:pPr>
  </w:style>
  <w:style w:type="paragraph" w:customStyle="1" w:styleId="NumberedList">
    <w:name w:val="Numbered List"/>
    <w:basedOn w:val="Normal"/>
    <w:unhideWhenUsed/>
    <w:qFormat/>
    <w:rsid w:val="00342BB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1615C2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65394"/>
    <w:rPr>
      <w:rFonts w:asciiTheme="minorHAnsi" w:hAnsiTheme="minorHAnsi"/>
      <w:b/>
      <w:spacing w:val="8"/>
      <w:sz w:val="16"/>
      <w:szCs w:val="16"/>
    </w:rPr>
  </w:style>
  <w:style w:type="paragraph" w:styleId="Header">
    <w:name w:val="header"/>
    <w:basedOn w:val="Normal"/>
    <w:link w:val="HeaderChar"/>
    <w:unhideWhenUsed/>
    <w:rsid w:val="00FC6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C6265"/>
    <w:rPr>
      <w:rFonts w:asciiTheme="minorHAnsi" w:hAnsiTheme="minorHAnsi"/>
      <w:spacing w:val="8"/>
      <w:sz w:val="16"/>
      <w:szCs w:val="16"/>
    </w:rPr>
  </w:style>
  <w:style w:type="paragraph" w:styleId="Footer">
    <w:name w:val="footer"/>
    <w:basedOn w:val="Normal"/>
    <w:link w:val="FooterChar"/>
    <w:unhideWhenUsed/>
    <w:rsid w:val="00FC6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C6265"/>
    <w:rPr>
      <w:rFonts w:asciiTheme="minorHAnsi" w:hAnsiTheme="minorHAnsi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awson\AppData\Roaming\Microsoft\Templates\Survey%20of%20comparative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C55BACFE3C44A420786DE287DB81" ma:contentTypeVersion="9" ma:contentTypeDescription="Create a new document." ma:contentTypeScope="" ma:versionID="61fa0c6939c8ffd9e1308ca1fa311a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9EC87-E262-48FB-B4BC-C91954B3E251}"/>
</file>

<file path=customXml/itemProps2.xml><?xml version="1.0" encoding="utf-8"?>
<ds:datastoreItem xmlns:ds="http://schemas.openxmlformats.org/officeDocument/2006/customXml" ds:itemID="{3C2AAE4C-9F26-4204-BD61-8EC8077F9101}"/>
</file>

<file path=customXml/itemProps3.xml><?xml version="1.0" encoding="utf-8"?>
<ds:datastoreItem xmlns:ds="http://schemas.openxmlformats.org/officeDocument/2006/customXml" ds:itemID="{8AD71083-F19D-4E8B-9B35-7423C1ACACD4}"/>
</file>

<file path=docProps/app.xml><?xml version="1.0" encoding="utf-8"?>
<Properties xmlns="http://schemas.openxmlformats.org/officeDocument/2006/extended-properties" xmlns:vt="http://schemas.openxmlformats.org/officeDocument/2006/docPropsVTypes">
  <Template>Survey of comparative quality</Template>
  <TotalTime>0</TotalTime>
  <Pages>2</Pages>
  <Words>103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comparative quality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comparative quality</dc:title>
  <dc:creator>Moira A. Lawson</dc:creator>
  <cp:keywords/>
  <cp:lastModifiedBy>Jen Clatterbuck</cp:lastModifiedBy>
  <cp:revision>2</cp:revision>
  <cp:lastPrinted>2017-10-12T16:32:00Z</cp:lastPrinted>
  <dcterms:created xsi:type="dcterms:W3CDTF">2022-10-24T19:25:00Z</dcterms:created>
  <dcterms:modified xsi:type="dcterms:W3CDTF">2022-10-24T19:25:00Z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TC010176171033</vt:lpwstr>
  </property>
  <property fmtid="{D5CDD505-2E9C-101B-9397-08002B2CF9AE}" pid="3" name="ContentTypeId">
    <vt:lpwstr>0x010100C1A3C55BACFE3C44A420786DE287DB81</vt:lpwstr>
  </property>
  <property fmtid="{D5CDD505-2E9C-101B-9397-08002B2CF9AE}" pid="4" name="Order">
    <vt:r8>60400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