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D9082" w14:textId="77777777" w:rsidR="00B5629B" w:rsidRDefault="00B5629B">
      <w:pPr>
        <w:rPr>
          <w:rFonts w:ascii="Times New Roman" w:eastAsia="Times New Roman" w:hAnsi="Times New Roman" w:cs="Times New Roman"/>
        </w:rPr>
      </w:pPr>
    </w:p>
    <w:p w14:paraId="73ED7170" w14:textId="77777777" w:rsidR="00B5629B" w:rsidRDefault="00B5629B">
      <w:pPr>
        <w:rPr>
          <w:rFonts w:ascii="Times New Roman" w:eastAsia="Times New Roman" w:hAnsi="Times New Roman" w:cs="Times New Roman"/>
        </w:rPr>
      </w:pPr>
    </w:p>
    <w:p w14:paraId="7725C7F3" w14:textId="77777777" w:rsidR="00B5629B" w:rsidRDefault="00B5629B">
      <w:pPr>
        <w:rPr>
          <w:rFonts w:ascii="Times New Roman" w:eastAsia="Times New Roman" w:hAnsi="Times New Roman" w:cs="Times New Roman"/>
        </w:rPr>
      </w:pPr>
    </w:p>
    <w:p w14:paraId="7F74B5A0" w14:textId="77777777" w:rsidR="00B5629B" w:rsidRDefault="00B5629B">
      <w:pPr>
        <w:rPr>
          <w:rFonts w:ascii="Times New Roman" w:eastAsia="Times New Roman" w:hAnsi="Times New Roman" w:cs="Times New Roman"/>
        </w:rPr>
      </w:pPr>
    </w:p>
    <w:p w14:paraId="3B68C12C" w14:textId="77777777" w:rsidR="00B5629B" w:rsidRDefault="00B5629B">
      <w:pPr>
        <w:rPr>
          <w:rFonts w:ascii="Times New Roman" w:eastAsia="Times New Roman" w:hAnsi="Times New Roman" w:cs="Times New Roman"/>
        </w:rPr>
        <w:sectPr w:rsidR="00B5629B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NumType w:start="1"/>
          <w:cols w:space="720"/>
          <w:titlePg/>
        </w:sectPr>
      </w:pPr>
    </w:p>
    <w:p w14:paraId="3CC78D2D" w14:textId="77777777" w:rsidR="00B5629B" w:rsidRDefault="00B5629B">
      <w:pPr>
        <w:rPr>
          <w:rFonts w:ascii="Times New Roman" w:eastAsia="Times New Roman" w:hAnsi="Times New Roman" w:cs="Times New Roman"/>
        </w:rPr>
        <w:sectPr w:rsidR="00B5629B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4E7FC92B" w14:textId="77777777" w:rsidR="00B5629B" w:rsidRDefault="00B5629B"/>
    <w:p w14:paraId="17555DF3" w14:textId="77777777" w:rsidR="006225A5" w:rsidRDefault="006225A5" w:rsidP="006225A5">
      <w:pPr>
        <w:ind w:left="107"/>
        <w:jc w:val="right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b/>
          <w:bCs/>
          <w:color w:val="000000"/>
        </w:rPr>
        <w:t>Eastern Shore Hospital Center</w:t>
      </w:r>
    </w:p>
    <w:p w14:paraId="4101F943" w14:textId="77777777" w:rsidR="006225A5" w:rsidRDefault="006225A5" w:rsidP="006225A5">
      <w:pPr>
        <w:ind w:left="107"/>
        <w:jc w:val="right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  <w:t>Olga Rossello, M.D.</w:t>
      </w:r>
    </w:p>
    <w:p w14:paraId="03C44BD8" w14:textId="77777777" w:rsidR="006225A5" w:rsidRDefault="006225A5" w:rsidP="006225A5">
      <w:pPr>
        <w:ind w:left="107"/>
        <w:jc w:val="right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  <w:t>Chief Executive Officer</w:t>
      </w:r>
    </w:p>
    <w:p w14:paraId="1C9E6268" w14:textId="77777777" w:rsidR="006225A5" w:rsidRDefault="006225A5" w:rsidP="006225A5">
      <w:pPr>
        <w:ind w:left="107"/>
        <w:jc w:val="right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  <w:t>5262 Woods Road</w:t>
      </w:r>
    </w:p>
    <w:p w14:paraId="0331E775" w14:textId="77777777" w:rsidR="006225A5" w:rsidRDefault="006225A5" w:rsidP="006225A5">
      <w:pPr>
        <w:ind w:left="107"/>
        <w:jc w:val="right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  <w:t>Cambridge, MD 21613</w:t>
      </w:r>
    </w:p>
    <w:p w14:paraId="2C892568" w14:textId="77777777" w:rsidR="006225A5" w:rsidRDefault="006225A5" w:rsidP="006225A5">
      <w:pPr>
        <w:ind w:left="107"/>
        <w:jc w:val="right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  <w:t>410-221-2300 phone</w:t>
      </w:r>
    </w:p>
    <w:p w14:paraId="246CDF93" w14:textId="77777777" w:rsidR="00B5629B" w:rsidRDefault="00B5629B"/>
    <w:p w14:paraId="037BAFBC" w14:textId="77777777" w:rsidR="00342968" w:rsidRDefault="00342968" w:rsidP="00342968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CITIZENS’ ADVISORY BOARD</w:t>
      </w:r>
    </w:p>
    <w:p w14:paraId="3B118102" w14:textId="77777777" w:rsidR="00342968" w:rsidRDefault="00342968" w:rsidP="00342968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298F0F08" w14:textId="77777777" w:rsidR="00342968" w:rsidRDefault="00342968" w:rsidP="00342968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3/18/2026</w:t>
      </w:r>
    </w:p>
    <w:p w14:paraId="70406F8F" w14:textId="77777777" w:rsidR="00342968" w:rsidRDefault="00342968" w:rsidP="00342968">
      <w:pPr>
        <w:pStyle w:val="ListParagraph"/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Welcome</w:t>
      </w:r>
    </w:p>
    <w:p w14:paraId="7304AFFD" w14:textId="77777777" w:rsidR="00342968" w:rsidRDefault="00342968" w:rsidP="00342968">
      <w:pPr>
        <w:pStyle w:val="ListParagraph"/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Hospital Updates</w:t>
      </w:r>
    </w:p>
    <w:p w14:paraId="15E0849C" w14:textId="77777777" w:rsidR="00342968" w:rsidRDefault="00342968" w:rsidP="00342968">
      <w:pPr>
        <w:pStyle w:val="ListParagraph"/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Patient Census</w:t>
      </w:r>
    </w:p>
    <w:p w14:paraId="614C0659" w14:textId="77777777" w:rsidR="00342968" w:rsidRDefault="00342968" w:rsidP="00342968">
      <w:pPr>
        <w:pStyle w:val="ListParagraph"/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Staffing</w:t>
      </w:r>
    </w:p>
    <w:p w14:paraId="3C9C6E95" w14:textId="77777777" w:rsidR="00342968" w:rsidRDefault="00342968" w:rsidP="00342968">
      <w:pPr>
        <w:pStyle w:val="ListParagraph"/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CAB Governance</w:t>
      </w:r>
    </w:p>
    <w:p w14:paraId="584B1355" w14:textId="77777777" w:rsidR="00342968" w:rsidRDefault="00342968" w:rsidP="00342968">
      <w:pPr>
        <w:pStyle w:val="ListParagraph"/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Open Discussion</w:t>
      </w:r>
    </w:p>
    <w:p w14:paraId="7FC9DE3E" w14:textId="77777777" w:rsidR="00B5629B" w:rsidRDefault="00B5629B">
      <w:pPr>
        <w:tabs>
          <w:tab w:val="left" w:pos="7574"/>
        </w:tabs>
      </w:pPr>
    </w:p>
    <w:sectPr w:rsidR="00B5629B">
      <w:type w:val="continuous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4A4F6" w14:textId="77777777" w:rsidR="00342968" w:rsidRDefault="00342968">
      <w:r>
        <w:separator/>
      </w:r>
    </w:p>
  </w:endnote>
  <w:endnote w:type="continuationSeparator" w:id="0">
    <w:p w14:paraId="0FF3FCB3" w14:textId="77777777" w:rsidR="00342968" w:rsidRDefault="0034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76770" w14:textId="77777777" w:rsidR="00B5629B" w:rsidRDefault="001459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F882774" w14:textId="77777777" w:rsidR="00B5629B" w:rsidRDefault="00B562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7F50A" w14:textId="77777777" w:rsidR="00B5629B" w:rsidRDefault="001459D7">
    <w:pPr>
      <w:tabs>
        <w:tab w:val="center" w:pos="4680"/>
        <w:tab w:val="right" w:pos="9360"/>
      </w:tabs>
      <w:jc w:val="right"/>
      <w:rPr>
        <w:rFonts w:ascii="Times New Roman" w:eastAsia="Times New Roman" w:hAnsi="Times New Roman" w:cs="Times New Roman"/>
        <w:color w:val="000000"/>
      </w:rPr>
    </w:pPr>
    <w:r>
      <w:fldChar w:fldCharType="begin"/>
    </w:r>
    <w:r>
      <w:instrText>PAGE</w:instrText>
    </w:r>
    <w:r>
      <w:fldChar w:fldCharType="separate"/>
    </w:r>
    <w:r w:rsidR="006225A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1013" w14:textId="77777777" w:rsidR="00B5629B" w:rsidRDefault="001459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noProof/>
        <w:color w:val="000000"/>
      </w:rPr>
      <w:drawing>
        <wp:inline distT="0" distB="0" distL="0" distR="0" wp14:anchorId="54E15EDD" wp14:editId="650137BF">
          <wp:extent cx="5943600" cy="501015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489" b="489"/>
                  <a:stretch>
                    <a:fillRect/>
                  </a:stretch>
                </pic:blipFill>
                <pic:spPr>
                  <a:xfrm>
                    <a:off x="0" y="0"/>
                    <a:ext cx="5943600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B7073" w14:textId="77777777" w:rsidR="00342968" w:rsidRDefault="00342968">
      <w:r>
        <w:separator/>
      </w:r>
    </w:p>
  </w:footnote>
  <w:footnote w:type="continuationSeparator" w:id="0">
    <w:p w14:paraId="7008FD72" w14:textId="77777777" w:rsidR="00342968" w:rsidRDefault="00342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41AB" w14:textId="77777777" w:rsidR="00B5629B" w:rsidRDefault="001459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093"/>
      </w:tabs>
      <w:jc w:val="right"/>
      <w:rPr>
        <w:color w:val="000000"/>
      </w:rPr>
    </w:pP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A075" w14:textId="77777777" w:rsidR="00B5629B" w:rsidRDefault="001459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69C1F20" wp14:editId="1E62F1C2">
          <wp:simplePos x="0" y="0"/>
          <wp:positionH relativeFrom="page">
            <wp:posOffset>733425</wp:posOffset>
          </wp:positionH>
          <wp:positionV relativeFrom="page">
            <wp:posOffset>304800</wp:posOffset>
          </wp:positionV>
          <wp:extent cx="5943600" cy="1678305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2564" t="124" r="2564" b="124"/>
                  <a:stretch>
                    <a:fillRect/>
                  </a:stretch>
                </pic:blipFill>
                <pic:spPr>
                  <a:xfrm>
                    <a:off x="0" y="0"/>
                    <a:ext cx="5943600" cy="1678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96150"/>
    <w:multiLevelType w:val="hybridMultilevel"/>
    <w:tmpl w:val="D9308D2C"/>
    <w:lvl w:ilvl="0" w:tplc="B2D0765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974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968"/>
    <w:rsid w:val="00077A68"/>
    <w:rsid w:val="001459D7"/>
    <w:rsid w:val="00153C62"/>
    <w:rsid w:val="00342968"/>
    <w:rsid w:val="006225A5"/>
    <w:rsid w:val="007919A7"/>
    <w:rsid w:val="00842D62"/>
    <w:rsid w:val="00997E5C"/>
    <w:rsid w:val="00AC2945"/>
    <w:rsid w:val="00B5629B"/>
    <w:rsid w:val="00C71D82"/>
    <w:rsid w:val="00DC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BB500"/>
  <w15:docId w15:val="{CEA4FE00-082E-4620-B1F1-61DC3AEE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B58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82C"/>
  </w:style>
  <w:style w:type="paragraph" w:styleId="Footer">
    <w:name w:val="footer"/>
    <w:basedOn w:val="Normal"/>
    <w:link w:val="FooterChar"/>
    <w:uiPriority w:val="99"/>
    <w:unhideWhenUsed/>
    <w:rsid w:val="006B58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82C"/>
  </w:style>
  <w:style w:type="table" w:styleId="TableGrid">
    <w:name w:val="Table Grid"/>
    <w:basedOn w:val="TableNormal"/>
    <w:uiPriority w:val="39"/>
    <w:rsid w:val="006B5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582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B582C"/>
    <w:rPr>
      <w:color w:val="0000FF"/>
      <w:u w:val="single"/>
    </w:rPr>
  </w:style>
  <w:style w:type="paragraph" w:customStyle="1" w:styleId="p1">
    <w:name w:val="p1"/>
    <w:basedOn w:val="Normal"/>
    <w:rsid w:val="00E21789"/>
    <w:rPr>
      <w:rFonts w:ascii="Times New Roman" w:hAnsi="Times New Roman" w:cs="Times New Roman"/>
      <w:sz w:val="18"/>
      <w:szCs w:val="18"/>
    </w:rPr>
  </w:style>
  <w:style w:type="paragraph" w:customStyle="1" w:styleId="p2">
    <w:name w:val="p2"/>
    <w:basedOn w:val="Normal"/>
    <w:rsid w:val="00E21789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E21789"/>
  </w:style>
  <w:style w:type="character" w:styleId="PageNumber">
    <w:name w:val="page number"/>
    <w:basedOn w:val="DefaultParagraphFont"/>
    <w:uiPriority w:val="99"/>
    <w:semiHidden/>
    <w:unhideWhenUsed/>
    <w:rsid w:val="009374CE"/>
  </w:style>
  <w:style w:type="character" w:customStyle="1" w:styleId="apple-tab-span">
    <w:name w:val="apple-tab-span"/>
    <w:basedOn w:val="DefaultParagraphFont"/>
    <w:rsid w:val="009374CE"/>
  </w:style>
  <w:style w:type="paragraph" w:styleId="BalloonText">
    <w:name w:val="Balloon Text"/>
    <w:basedOn w:val="Normal"/>
    <w:link w:val="BalloonTextChar"/>
    <w:uiPriority w:val="99"/>
    <w:semiHidden/>
    <w:unhideWhenUsed/>
    <w:rsid w:val="00270D3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D32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42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4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Letterhead%20and%20FAX\MDH_Letterhead_Meena%20Seshamani,%20Secretary%204.8.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aT/p4g7h3Nhx6NgF2vK9Y0SCDg==">CgMxLjA4AHIhMU0tYzlnSXVrb3kyRWFmckhCNmhjdmozTFhwbzYzSEZz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23E226BA83C459939E4468272A380" ma:contentTypeVersion="11" ma:contentTypeDescription="Create a new document." ma:contentTypeScope="" ma:versionID="a6cbbc87e22bd03c33cb3f76c8ceff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259D62C-1613-4A07-A8FE-364475CCCBB2}"/>
</file>

<file path=customXml/itemProps3.xml><?xml version="1.0" encoding="utf-8"?>
<ds:datastoreItem xmlns:ds="http://schemas.openxmlformats.org/officeDocument/2006/customXml" ds:itemID="{0636E311-86FC-486B-9E18-07BA6B79E39D}"/>
</file>

<file path=customXml/itemProps4.xml><?xml version="1.0" encoding="utf-8"?>
<ds:datastoreItem xmlns:ds="http://schemas.openxmlformats.org/officeDocument/2006/customXml" ds:itemID="{AF0EDA90-46BF-41EA-9590-513492E7B107}"/>
</file>

<file path=docProps/app.xml><?xml version="1.0" encoding="utf-8"?>
<Properties xmlns="http://schemas.openxmlformats.org/officeDocument/2006/extended-properties" xmlns:vt="http://schemas.openxmlformats.org/officeDocument/2006/docPropsVTypes">
  <Template>MDH_Letterhead_Meena Seshamani, Secretary 4.8.2025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T. Jones</dc:creator>
  <cp:lastModifiedBy>Jennifer T. Jones</cp:lastModifiedBy>
  <cp:revision>1</cp:revision>
  <cp:lastPrinted>2025-06-13T15:51:00Z</cp:lastPrinted>
  <dcterms:created xsi:type="dcterms:W3CDTF">2026-03-18T15:16:00Z</dcterms:created>
  <dcterms:modified xsi:type="dcterms:W3CDTF">2026-03-18T15:16:00Z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0x010100FDC23E226BA83C459939E4468272A380</vt:lpwstr>
  </property>
</Properties>
</file>